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79F3B" w14:textId="6AD851EC" w:rsidR="007E1B33" w:rsidRDefault="00ED020F" w:rsidP="006B7BEE">
      <w:pPr>
        <w:ind w:left="2829" w:firstLine="709"/>
        <w:rPr>
          <w:rFonts w:ascii="Arial" w:hAnsi="Arial" w:cs="Arial"/>
          <w:b/>
          <w:bCs/>
          <w:lang w:val="en-GB"/>
        </w:rPr>
      </w:pPr>
      <w:r>
        <w:rPr>
          <w:b/>
          <w:bCs/>
          <w:noProof/>
          <w:u w:val="single"/>
          <w:lang w:val="en-US" w:eastAsia="ja-JP"/>
        </w:rPr>
        <w:drawing>
          <wp:anchor distT="0" distB="0" distL="114300" distR="114300" simplePos="0" relativeHeight="251659776" behindDoc="0" locked="0" layoutInCell="1" allowOverlap="1" wp14:anchorId="7ED3E32A" wp14:editId="668840E9">
            <wp:simplePos x="0" y="0"/>
            <wp:positionH relativeFrom="margin">
              <wp:align>left</wp:align>
            </wp:positionH>
            <wp:positionV relativeFrom="margin">
              <wp:posOffset>-1800225</wp:posOffset>
            </wp:positionV>
            <wp:extent cx="1572840" cy="804600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40" cy="80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2B7" w:rsidRPr="00B121C4">
        <w:rPr>
          <w:noProof/>
          <w:color w:val="FF0000"/>
          <w:sz w:val="32"/>
          <w:szCs w:val="32"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D61A00" wp14:editId="7E441E10">
                <wp:simplePos x="0" y="0"/>
                <wp:positionH relativeFrom="column">
                  <wp:posOffset>-109855</wp:posOffset>
                </wp:positionH>
                <wp:positionV relativeFrom="page">
                  <wp:posOffset>657225</wp:posOffset>
                </wp:positionV>
                <wp:extent cx="6486525" cy="1400175"/>
                <wp:effectExtent l="0" t="0" r="0" b="952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3DBF2" w14:textId="77777777" w:rsidR="007E1B33" w:rsidRDefault="007E1B33">
                            <w:pPr>
                              <w:rPr>
                                <w:color w:val="005B00"/>
                                <w:sz w:val="18"/>
                                <w:szCs w:val="18"/>
                              </w:rPr>
                            </w:pPr>
                          </w:p>
                          <w:p w14:paraId="35E97DA0" w14:textId="77777777" w:rsidR="007E1B33" w:rsidRDefault="007E1B33">
                            <w:pPr>
                              <w:rPr>
                                <w:color w:val="005B00"/>
                                <w:sz w:val="18"/>
                                <w:szCs w:val="18"/>
                              </w:rPr>
                            </w:pPr>
                          </w:p>
                          <w:p w14:paraId="59854222" w14:textId="71D23071" w:rsidR="007E1B33" w:rsidRPr="00C9288C" w:rsidRDefault="007B6463" w:rsidP="00E5085D">
                            <w:pPr>
                              <w:jc w:val="center"/>
                              <w:rPr>
                                <w:b/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 xml:space="preserve">Here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 xml:space="preserve"> </w:t>
                            </w:r>
                            <w:r w:rsidR="007E1B33" w:rsidRPr="00C9288C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 xml:space="preserve">Paper </w:t>
                            </w:r>
                            <w:r w:rsidR="00A838F7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ID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 xml:space="preserve"> – </w:t>
                            </w:r>
                          </w:p>
                          <w:p w14:paraId="13158BFC" w14:textId="77777777" w:rsidR="006A3E27" w:rsidRDefault="00A838F7" w:rsidP="00E5085D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</w:pPr>
                            <w:r w:rsidRPr="00D6140E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Preferential Subject </w:t>
                            </w:r>
                          </w:p>
                          <w:p w14:paraId="2D54C1BE" w14:textId="77777777" w:rsidR="006A3E27" w:rsidRDefault="006A3E27" w:rsidP="006A3E27">
                            <w:pPr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>–</w:t>
                            </w:r>
                            <w:r w:rsidR="00207D81" w:rsidRPr="00207D81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 example</w:t>
                            </w:r>
                            <w:r>
                              <w:rPr>
                                <w:rFonts w:ascii="Arial" w:hAnsi="Arial" w:cs="Arial" w:hint="eastAsia"/>
                                <w:color w:val="C00000"/>
                                <w:lang w:val="en-GB" w:eastAsia="ja-JP"/>
                              </w:rPr>
                              <w:t xml:space="preserve"> </w:t>
                            </w:r>
                            <w:r w:rsidR="00937249"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  <w:t xml:space="preserve">PS1 </w:t>
                            </w:r>
                            <w:r w:rsidRPr="006A3E27"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  <w:t xml:space="preserve">IEC 61850 based Interoperability of IEDs of different </w:t>
                            </w:r>
                          </w:p>
                          <w:p w14:paraId="05B75044" w14:textId="1502F6D1" w:rsidR="007E1B33" w:rsidRPr="006A3E27" w:rsidRDefault="006A3E27" w:rsidP="006A3E2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</w:pPr>
                            <w:r w:rsidRPr="006A3E27"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  <w:t>manufacturers and technologies integrated in one PACS</w:t>
                            </w:r>
                          </w:p>
                          <w:p w14:paraId="648F026A" w14:textId="77777777" w:rsidR="004B7990" w:rsidRDefault="004B7990" w:rsidP="004B799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  <w:r w:rsidRPr="002409AC"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Information available from your National Committee and in </w:t>
                            </w:r>
                            <w:r w:rsidR="00000DCA" w:rsidRPr="002409AC"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>the</w:t>
                            </w:r>
                            <w:r w:rsidRPr="002409AC"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 emails</w:t>
                            </w:r>
                            <w:r w:rsidR="00000DCA" w:rsidRPr="002409AC"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 sent to your att</w:t>
                            </w:r>
                            <w:r w:rsidR="00000DCA"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.</w:t>
                            </w:r>
                          </w:p>
                          <w:p w14:paraId="5D5C81CF" w14:textId="77777777" w:rsidR="0023317E" w:rsidRDefault="006B7BEE" w:rsidP="004B799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  <w:r w:rsidRPr="006B7BEE">
                              <w:rPr>
                                <w:b/>
                                <w:i/>
                                <w:color w:val="C00000"/>
                                <w:lang w:val="en-US"/>
                              </w:rPr>
                              <w:t>delete before publication.</w:t>
                            </w:r>
                          </w:p>
                          <w:p w14:paraId="40ECD238" w14:textId="77777777" w:rsidR="0023317E" w:rsidRPr="007B6463" w:rsidRDefault="0023317E" w:rsidP="004B799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</w:p>
                          <w:p w14:paraId="58497706" w14:textId="77777777" w:rsidR="004B7990" w:rsidRDefault="004B7990" w:rsidP="00E5085D">
                            <w:pPr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61A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65pt;margin-top:51.75pt;width:510.75pt;height:11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" filled="f" stroked="f">
                <v:textbox inset="0,0">
                  <w:txbxContent>
                    <w:p w14:paraId="1513DBF2" w14:textId="77777777" w:rsidR="007E1B33" w:rsidRDefault="007E1B33">
                      <w:pPr>
                        <w:rPr>
                          <w:color w:val="005B00"/>
                          <w:sz w:val="18"/>
                          <w:szCs w:val="18"/>
                        </w:rPr>
                      </w:pPr>
                    </w:p>
                    <w:p w14:paraId="35E97DA0" w14:textId="77777777" w:rsidR="007E1B33" w:rsidRDefault="007E1B33">
                      <w:pPr>
                        <w:rPr>
                          <w:color w:val="005B00"/>
                          <w:sz w:val="18"/>
                          <w:szCs w:val="18"/>
                        </w:rPr>
                      </w:pPr>
                    </w:p>
                    <w:p w14:paraId="59854222" w14:textId="71D23071" w:rsidR="007E1B33" w:rsidRPr="00C9288C" w:rsidRDefault="007B6463" w:rsidP="00E5085D">
                      <w:pPr>
                        <w:jc w:val="center"/>
                        <w:rPr>
                          <w:b/>
                          <w:color w:val="005B0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 xml:space="preserve">Here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 xml:space="preserve"> </w:t>
                      </w:r>
                      <w:r w:rsidR="007E1B33" w:rsidRPr="00C9288C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 xml:space="preserve">Paper </w:t>
                      </w:r>
                      <w:r w:rsidR="00A838F7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ID</w:t>
                      </w:r>
                      <w:r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 xml:space="preserve"> – </w:t>
                      </w:r>
                    </w:p>
                    <w:p w14:paraId="13158BFC" w14:textId="77777777" w:rsidR="006A3E27" w:rsidRDefault="00A838F7" w:rsidP="00E5085D">
                      <w:pPr>
                        <w:jc w:val="center"/>
                        <w:rPr>
                          <w:rFonts w:ascii="Arial" w:hAnsi="Arial" w:cs="Arial"/>
                          <w:color w:val="C00000"/>
                          <w:lang w:val="en-GB"/>
                        </w:rPr>
                      </w:pPr>
                      <w:r w:rsidRPr="00D6140E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Preferential Subject </w:t>
                      </w:r>
                    </w:p>
                    <w:p w14:paraId="2D54C1BE" w14:textId="77777777" w:rsidR="006A3E27" w:rsidRDefault="006A3E27" w:rsidP="006A3E27">
                      <w:pPr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>–</w:t>
                      </w:r>
                      <w:r w:rsidR="00207D81" w:rsidRPr="00207D81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 example</w:t>
                      </w:r>
                      <w:r>
                        <w:rPr>
                          <w:rFonts w:ascii="Arial" w:hAnsi="Arial" w:cs="Arial" w:hint="eastAsia"/>
                          <w:color w:val="C00000"/>
                          <w:lang w:val="en-GB" w:eastAsia="ja-JP"/>
                        </w:rPr>
                        <w:t xml:space="preserve"> </w:t>
                      </w:r>
                      <w:r w:rsidR="00937249">
                        <w:rPr>
                          <w:rFonts w:ascii="Arial" w:hAnsi="Arial" w:cs="Arial"/>
                          <w:color w:val="005B00"/>
                          <w:lang w:val="en-GB"/>
                        </w:rPr>
                        <w:t xml:space="preserve">PS1 </w:t>
                      </w:r>
                      <w:r w:rsidRPr="006A3E27">
                        <w:rPr>
                          <w:rFonts w:ascii="Arial" w:hAnsi="Arial" w:cs="Arial"/>
                          <w:color w:val="005B00"/>
                          <w:lang w:val="en-GB"/>
                        </w:rPr>
                        <w:t xml:space="preserve">IEC 61850 based Interoperability of IEDs of different </w:t>
                      </w:r>
                    </w:p>
                    <w:p w14:paraId="05B75044" w14:textId="1502F6D1" w:rsidR="007E1B33" w:rsidRPr="006A3E27" w:rsidRDefault="006A3E27" w:rsidP="006A3E27">
                      <w:pPr>
                        <w:jc w:val="center"/>
                        <w:rPr>
                          <w:rFonts w:ascii="Arial" w:hAnsi="Arial" w:cs="Arial"/>
                          <w:color w:val="C00000"/>
                          <w:lang w:val="en-GB"/>
                        </w:rPr>
                      </w:pPr>
                      <w:r w:rsidRPr="006A3E27">
                        <w:rPr>
                          <w:rFonts w:ascii="Arial" w:hAnsi="Arial" w:cs="Arial"/>
                          <w:color w:val="005B00"/>
                          <w:lang w:val="en-GB"/>
                        </w:rPr>
                        <w:t>manufacturers and technologies integrated in one PACS</w:t>
                      </w:r>
                    </w:p>
                    <w:p w14:paraId="648F026A" w14:textId="77777777" w:rsidR="004B7990" w:rsidRDefault="004B7990" w:rsidP="004B7990">
                      <w:pPr>
                        <w:jc w:val="center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  <w:r w:rsidRPr="002409AC"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Information available from your National Committee and in </w:t>
                      </w:r>
                      <w:r w:rsidR="00000DCA" w:rsidRPr="002409AC"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>the</w:t>
                      </w:r>
                      <w:r w:rsidRPr="002409AC"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 emails</w:t>
                      </w:r>
                      <w:r w:rsidR="00000DCA" w:rsidRPr="002409AC"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 sent to your att</w:t>
                      </w:r>
                      <w:r w:rsidR="00000DCA">
                        <w:rPr>
                          <w:rFonts w:ascii="Arial" w:hAnsi="Arial" w:cs="Arial"/>
                          <w:i/>
                          <w:lang w:val="en-GB"/>
                        </w:rPr>
                        <w:t>.</w:t>
                      </w:r>
                    </w:p>
                    <w:p w14:paraId="5D5C81CF" w14:textId="77777777" w:rsidR="0023317E" w:rsidRDefault="006B7BEE" w:rsidP="004B7990">
                      <w:pPr>
                        <w:jc w:val="center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  <w:r w:rsidRPr="006B7BEE">
                        <w:rPr>
                          <w:b/>
                          <w:i/>
                          <w:color w:val="C00000"/>
                          <w:lang w:val="en-US"/>
                        </w:rPr>
                        <w:t>delete before publication.</w:t>
                      </w:r>
                    </w:p>
                    <w:p w14:paraId="40ECD238" w14:textId="77777777" w:rsidR="0023317E" w:rsidRPr="007B6463" w:rsidRDefault="0023317E" w:rsidP="004B7990">
                      <w:pPr>
                        <w:jc w:val="center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</w:p>
                    <w:p w14:paraId="58497706" w14:textId="77777777" w:rsidR="004B7990" w:rsidRDefault="004B7990" w:rsidP="00E5085D">
                      <w:pPr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3034B">
        <w:rPr>
          <w:rFonts w:ascii="Arial" w:hAnsi="Arial" w:cs="Arial"/>
          <w:b/>
          <w:bCs/>
          <w:lang w:val="en-GB"/>
        </w:rPr>
        <w:t>T</w:t>
      </w:r>
      <w:r w:rsidR="007E1B33">
        <w:rPr>
          <w:rFonts w:ascii="Arial" w:hAnsi="Arial" w:cs="Arial"/>
          <w:b/>
          <w:bCs/>
          <w:lang w:val="en-GB"/>
        </w:rPr>
        <w:t>itle of your Paper</w:t>
      </w:r>
    </w:p>
    <w:p w14:paraId="2A3498D7" w14:textId="5066D695" w:rsidR="007E1B33" w:rsidRDefault="007E1B33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Helvetica or Arial Bold size 12 </w:t>
      </w:r>
    </w:p>
    <w:p w14:paraId="3ED833FE" w14:textId="34EC3A71" w:rsidR="007E1B33" w:rsidRDefault="007E1B33">
      <w:pPr>
        <w:rPr>
          <w:lang w:val="en-GB"/>
        </w:rPr>
      </w:pPr>
    </w:p>
    <w:p w14:paraId="074F607B" w14:textId="183F013E" w:rsidR="007E1B33" w:rsidRDefault="00C614CE">
      <w:pPr>
        <w:jc w:val="center"/>
        <w:rPr>
          <w:b/>
          <w:bCs/>
          <w:lang w:val="en-GB"/>
        </w:rPr>
      </w:pPr>
      <w:r w:rsidRPr="006D4B8A">
        <w:rPr>
          <w:b/>
          <w:bCs/>
          <w:u w:val="single"/>
          <w:lang w:val="en-GB"/>
        </w:rPr>
        <w:t>For each</w:t>
      </w:r>
      <w:r w:rsidR="00B3034B" w:rsidRPr="006D4B8A">
        <w:rPr>
          <w:b/>
          <w:bCs/>
          <w:u w:val="single"/>
          <w:lang w:val="en-GB"/>
        </w:rPr>
        <w:t xml:space="preserve"> A</w:t>
      </w:r>
      <w:r w:rsidRPr="006D4B8A">
        <w:rPr>
          <w:b/>
          <w:bCs/>
          <w:u w:val="single"/>
          <w:lang w:val="en-GB"/>
        </w:rPr>
        <w:t>uthor</w:t>
      </w:r>
      <w:r>
        <w:rPr>
          <w:b/>
          <w:bCs/>
          <w:lang w:val="en-GB"/>
        </w:rPr>
        <w:t xml:space="preserve">: </w:t>
      </w:r>
      <w:r w:rsidR="007E1B33">
        <w:rPr>
          <w:b/>
          <w:bCs/>
          <w:lang w:val="en-GB"/>
        </w:rPr>
        <w:t xml:space="preserve"> </w:t>
      </w:r>
      <w:r w:rsidR="00B3034B">
        <w:rPr>
          <w:b/>
          <w:bCs/>
          <w:lang w:val="en-GB"/>
        </w:rPr>
        <w:t xml:space="preserve">full </w:t>
      </w:r>
      <w:r w:rsidR="007E1B33">
        <w:rPr>
          <w:b/>
          <w:bCs/>
          <w:lang w:val="en-GB"/>
        </w:rPr>
        <w:t>name (Times Roman, bold, size 12)</w:t>
      </w:r>
    </w:p>
    <w:p w14:paraId="0B3513EC" w14:textId="77777777" w:rsidR="007E1B33" w:rsidRDefault="007E1B33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Company</w:t>
      </w:r>
      <w:r w:rsidR="00DB6D98">
        <w:rPr>
          <w:b/>
          <w:bCs/>
          <w:lang w:val="en-GB"/>
        </w:rPr>
        <w:t>/University</w:t>
      </w:r>
    </w:p>
    <w:p w14:paraId="0E49F1EB" w14:textId="77777777" w:rsidR="00DB6D98" w:rsidRDefault="007E1B33" w:rsidP="00DB6D98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Country</w:t>
      </w:r>
    </w:p>
    <w:p w14:paraId="45D28C27" w14:textId="77777777" w:rsidR="006D4B8A" w:rsidRDefault="006D4B8A" w:rsidP="00DB6D98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Email address</w:t>
      </w:r>
    </w:p>
    <w:p w14:paraId="39578E75" w14:textId="77777777" w:rsidR="006D4B8A" w:rsidRDefault="006D4B8A" w:rsidP="00DB6D98">
      <w:pPr>
        <w:jc w:val="center"/>
        <w:rPr>
          <w:b/>
          <w:bCs/>
          <w:lang w:val="en-GB"/>
        </w:rPr>
      </w:pPr>
    </w:p>
    <w:p w14:paraId="6F00F39F" w14:textId="77777777" w:rsidR="00C04238" w:rsidRPr="008868F0" w:rsidRDefault="006D4B8A" w:rsidP="00BE1D77">
      <w:pPr>
        <w:pStyle w:val="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142"/>
        </w:tabs>
        <w:ind w:left="142" w:hanging="142"/>
        <w:rPr>
          <w:rFonts w:ascii="Arial" w:hAnsi="Arial" w:cs="Arial"/>
          <w:b/>
          <w:lang w:val="en-US"/>
        </w:rPr>
      </w:pPr>
      <w:r w:rsidRPr="008868F0">
        <w:rPr>
          <w:rFonts w:ascii="Arial" w:hAnsi="Arial" w:cs="Arial"/>
          <w:b/>
          <w:lang w:val="en-US"/>
        </w:rPr>
        <w:t>First name start with a capital letter and continue in lower case, last name are written in CAPITAL letters only. You may use numbers if some authors are from the same companies</w:t>
      </w:r>
      <w:r w:rsidR="0088139D" w:rsidRPr="008868F0">
        <w:rPr>
          <w:rFonts w:ascii="Arial" w:hAnsi="Arial" w:cs="Arial"/>
          <w:b/>
          <w:lang w:val="en-US"/>
        </w:rPr>
        <w:t xml:space="preserve">. Main author </w:t>
      </w:r>
      <w:r w:rsidR="00C04238" w:rsidRPr="008868F0">
        <w:rPr>
          <w:rFonts w:ascii="Arial" w:hAnsi="Arial" w:cs="Arial"/>
          <w:b/>
          <w:lang w:val="en-US"/>
        </w:rPr>
        <w:t>must</w:t>
      </w:r>
      <w:r w:rsidR="0088139D" w:rsidRPr="008868F0">
        <w:rPr>
          <w:rFonts w:ascii="Arial" w:hAnsi="Arial" w:cs="Arial"/>
          <w:b/>
          <w:lang w:val="en-US"/>
        </w:rPr>
        <w:t xml:space="preserve"> </w:t>
      </w:r>
      <w:r w:rsidR="00BE1D77" w:rsidRPr="008868F0">
        <w:rPr>
          <w:rFonts w:ascii="Arial" w:hAnsi="Arial" w:cs="Arial"/>
          <w:b/>
          <w:lang w:val="en-US"/>
        </w:rPr>
        <w:t>be indicated</w:t>
      </w:r>
      <w:r w:rsidR="00C04238" w:rsidRPr="008868F0">
        <w:rPr>
          <w:rFonts w:ascii="Arial" w:hAnsi="Arial" w:cs="Arial"/>
          <w:b/>
          <w:lang w:val="en-US"/>
        </w:rPr>
        <w:t xml:space="preserve"> by an as</w:t>
      </w:r>
      <w:r w:rsidR="00BE1D77" w:rsidRPr="008868F0">
        <w:rPr>
          <w:rFonts w:ascii="Arial" w:hAnsi="Arial" w:cs="Arial"/>
          <w:b/>
          <w:lang w:val="en-US"/>
        </w:rPr>
        <w:t>terisk immediately following the</w:t>
      </w:r>
      <w:r w:rsidR="00C04238" w:rsidRPr="008868F0">
        <w:rPr>
          <w:rFonts w:ascii="Arial" w:hAnsi="Arial" w:cs="Arial"/>
          <w:b/>
          <w:lang w:val="en-US"/>
        </w:rPr>
        <w:t xml:space="preserve"> name.</w:t>
      </w:r>
    </w:p>
    <w:p w14:paraId="128F01CB" w14:textId="77777777" w:rsidR="006D4B8A" w:rsidRPr="00A53C63" w:rsidRDefault="006D4B8A" w:rsidP="00BE1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C00000"/>
          <w:lang w:val="en-US"/>
        </w:rPr>
      </w:pPr>
      <w:r>
        <w:rPr>
          <w:b/>
          <w:lang w:val="en-US"/>
        </w:rPr>
        <w:t xml:space="preserve">– </w:t>
      </w:r>
      <w:r w:rsidRPr="00A53C63">
        <w:rPr>
          <w:b/>
          <w:i/>
          <w:color w:val="C00000"/>
          <w:lang w:val="en-US"/>
        </w:rPr>
        <w:t>delete before publication.</w:t>
      </w:r>
    </w:p>
    <w:p w14:paraId="134472EF" w14:textId="77777777" w:rsidR="006D4B8A" w:rsidRPr="006D4B8A" w:rsidRDefault="006D4B8A" w:rsidP="00DB6D98">
      <w:pPr>
        <w:jc w:val="center"/>
        <w:rPr>
          <w:b/>
          <w:bCs/>
          <w:lang w:val="en-US"/>
        </w:rPr>
      </w:pPr>
    </w:p>
    <w:p w14:paraId="43F9F86A" w14:textId="77777777" w:rsidR="00C614CE" w:rsidRPr="00C614CE" w:rsidRDefault="00C614CE" w:rsidP="00DB6D98">
      <w:pPr>
        <w:jc w:val="center"/>
        <w:rPr>
          <w:b/>
          <w:bCs/>
          <w:lang w:val="en-US"/>
        </w:rPr>
      </w:pPr>
    </w:p>
    <w:p w14:paraId="67BBE02F" w14:textId="77777777" w:rsidR="00DB6D98" w:rsidRPr="00DB6D98" w:rsidRDefault="00DB6D98" w:rsidP="00DB6D9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8F8F8"/>
          <w:lang w:val="en-GB"/>
        </w:rPr>
        <w:sectPr w:rsidR="00DB6D98" w:rsidRPr="00DB6D98" w:rsidSect="00302FA5">
          <w:headerReference w:type="default" r:id="rId8"/>
          <w:footerReference w:type="default" r:id="rId9"/>
          <w:pgSz w:w="11906" w:h="16838"/>
          <w:pgMar w:top="2835" w:right="1418" w:bottom="1418" w:left="1418" w:header="227" w:footer="709" w:gutter="0"/>
          <w:cols w:space="708"/>
          <w:docGrid w:linePitch="360"/>
        </w:sectPr>
      </w:pPr>
    </w:p>
    <w:p w14:paraId="2D945792" w14:textId="77777777" w:rsidR="007E1B33" w:rsidRDefault="007E1B33">
      <w:pPr>
        <w:spacing w:before="2040"/>
        <w:rPr>
          <w:lang w:val="en-GB"/>
        </w:rPr>
      </w:pPr>
      <w:r>
        <w:rPr>
          <w:b/>
          <w:bCs/>
          <w:lang w:val="en-GB"/>
        </w:rPr>
        <w:t>SUMMARY</w:t>
      </w:r>
    </w:p>
    <w:p w14:paraId="2EF0567B" w14:textId="77777777" w:rsidR="007E1B33" w:rsidRPr="00A740B3" w:rsidRDefault="007E1B33">
      <w:pPr>
        <w:rPr>
          <w:sz w:val="22"/>
          <w:lang w:val="en-GB"/>
        </w:rPr>
      </w:pPr>
    </w:p>
    <w:p w14:paraId="55326960" w14:textId="77777777" w:rsidR="007E1B33" w:rsidRDefault="007E1B33">
      <w:pPr>
        <w:rPr>
          <w:sz w:val="22"/>
          <w:szCs w:val="22"/>
          <w:lang w:val="en-GB"/>
        </w:rPr>
      </w:pPr>
      <w:r>
        <w:rPr>
          <w:lang w:val="en-GB"/>
        </w:rPr>
        <w:t>Start typing here with the summary (</w:t>
      </w:r>
      <w:r>
        <w:rPr>
          <w:sz w:val="22"/>
          <w:szCs w:val="22"/>
          <w:lang w:val="en-GB"/>
        </w:rPr>
        <w:t>about 500 words; Times or Helvetica, size 11 or 12 only). Do not remove or shift the title “</w:t>
      </w:r>
      <w:r>
        <w:rPr>
          <w:b/>
          <w:bCs/>
          <w:sz w:val="22"/>
          <w:szCs w:val="22"/>
          <w:lang w:val="en-GB"/>
        </w:rPr>
        <w:t>SUMMARY</w:t>
      </w:r>
      <w:r>
        <w:rPr>
          <w:sz w:val="22"/>
          <w:szCs w:val="22"/>
          <w:lang w:val="en-GB"/>
        </w:rPr>
        <w:t xml:space="preserve">”. </w:t>
      </w:r>
    </w:p>
    <w:p w14:paraId="0A0166AA" w14:textId="77777777" w:rsidR="007E1B33" w:rsidRDefault="007E1B33">
      <w:pPr>
        <w:rPr>
          <w:sz w:val="22"/>
          <w:szCs w:val="22"/>
          <w:lang w:val="en-GB"/>
        </w:rPr>
      </w:pPr>
    </w:p>
    <w:p w14:paraId="72CC329D" w14:textId="77777777" w:rsidR="007E1B33" w:rsidRDefault="007E1B33">
      <w:pPr>
        <w:rPr>
          <w:sz w:val="22"/>
          <w:szCs w:val="22"/>
          <w:lang w:val="en-GB"/>
        </w:rPr>
      </w:pPr>
    </w:p>
    <w:p w14:paraId="1EBEAD58" w14:textId="77777777" w:rsidR="007E1B33" w:rsidRDefault="007E1B33">
      <w:pPr>
        <w:rPr>
          <w:sz w:val="22"/>
          <w:szCs w:val="22"/>
          <w:lang w:val="en-GB"/>
        </w:rPr>
      </w:pPr>
    </w:p>
    <w:p w14:paraId="140CC9A3" w14:textId="77777777" w:rsidR="007E1B33" w:rsidRDefault="007E1B33">
      <w:pPr>
        <w:rPr>
          <w:sz w:val="22"/>
          <w:szCs w:val="22"/>
          <w:lang w:val="en-GB"/>
        </w:rPr>
      </w:pPr>
    </w:p>
    <w:p w14:paraId="49A01C53" w14:textId="77777777" w:rsidR="007E1B33" w:rsidRDefault="007E1B33">
      <w:pPr>
        <w:rPr>
          <w:sz w:val="22"/>
          <w:szCs w:val="22"/>
          <w:lang w:val="en-GB"/>
        </w:rPr>
      </w:pPr>
    </w:p>
    <w:p w14:paraId="1E6B7924" w14:textId="77777777" w:rsidR="007E1B33" w:rsidRDefault="007E1B33">
      <w:pPr>
        <w:rPr>
          <w:sz w:val="22"/>
          <w:szCs w:val="22"/>
          <w:lang w:val="en-GB"/>
        </w:rPr>
      </w:pPr>
    </w:p>
    <w:p w14:paraId="1C131D84" w14:textId="77777777" w:rsidR="007E1B33" w:rsidRDefault="007E1B33">
      <w:pPr>
        <w:rPr>
          <w:sz w:val="22"/>
          <w:szCs w:val="22"/>
          <w:lang w:val="en-GB"/>
        </w:rPr>
      </w:pPr>
    </w:p>
    <w:p w14:paraId="246016B7" w14:textId="77777777" w:rsidR="007E1B33" w:rsidRDefault="007E1B33">
      <w:pPr>
        <w:rPr>
          <w:sz w:val="22"/>
          <w:szCs w:val="22"/>
          <w:lang w:val="en-GB"/>
        </w:rPr>
      </w:pPr>
    </w:p>
    <w:p w14:paraId="15542215" w14:textId="77777777" w:rsidR="007E1B33" w:rsidRDefault="007E1B33">
      <w:pPr>
        <w:rPr>
          <w:sz w:val="22"/>
          <w:szCs w:val="22"/>
          <w:lang w:val="en-GB"/>
        </w:rPr>
      </w:pPr>
    </w:p>
    <w:p w14:paraId="57AC2A90" w14:textId="77777777" w:rsidR="007E1B33" w:rsidRDefault="007E1B33">
      <w:pPr>
        <w:rPr>
          <w:sz w:val="22"/>
          <w:szCs w:val="22"/>
          <w:lang w:val="en-GB"/>
        </w:rPr>
      </w:pPr>
    </w:p>
    <w:p w14:paraId="02E9B33A" w14:textId="77777777" w:rsidR="007E1B33" w:rsidRDefault="007E1B33">
      <w:pPr>
        <w:rPr>
          <w:sz w:val="22"/>
          <w:szCs w:val="22"/>
          <w:lang w:val="en-GB"/>
        </w:rPr>
      </w:pPr>
    </w:p>
    <w:p w14:paraId="5A8D7489" w14:textId="77777777" w:rsidR="007E1B33" w:rsidRDefault="007E1B33">
      <w:pPr>
        <w:rPr>
          <w:sz w:val="22"/>
          <w:szCs w:val="22"/>
          <w:lang w:val="en-GB"/>
        </w:rPr>
      </w:pPr>
    </w:p>
    <w:p w14:paraId="7FBC9C03" w14:textId="77777777" w:rsidR="007E1B33" w:rsidRDefault="007E1B33">
      <w:pPr>
        <w:rPr>
          <w:sz w:val="22"/>
          <w:szCs w:val="22"/>
          <w:lang w:val="en-GB"/>
        </w:rPr>
      </w:pPr>
    </w:p>
    <w:p w14:paraId="01BA13AF" w14:textId="77777777" w:rsidR="007E1B33" w:rsidRDefault="007E1B33">
      <w:pPr>
        <w:rPr>
          <w:sz w:val="22"/>
          <w:szCs w:val="22"/>
          <w:lang w:val="en-GB"/>
        </w:rPr>
      </w:pPr>
    </w:p>
    <w:p w14:paraId="5A91C5F6" w14:textId="77777777" w:rsidR="007E1B33" w:rsidRDefault="007E1B33">
      <w:pPr>
        <w:rPr>
          <w:sz w:val="22"/>
          <w:szCs w:val="22"/>
          <w:lang w:val="en-GB"/>
        </w:rPr>
      </w:pPr>
    </w:p>
    <w:p w14:paraId="256460B6" w14:textId="77777777" w:rsidR="007E1B33" w:rsidRDefault="007E1B33">
      <w:pPr>
        <w:rPr>
          <w:b/>
          <w:bCs/>
          <w:lang w:val="en-GB"/>
        </w:rPr>
      </w:pPr>
      <w:r>
        <w:rPr>
          <w:b/>
          <w:bCs/>
          <w:lang w:val="en-GB"/>
        </w:rPr>
        <w:t>KEYWORDS</w:t>
      </w:r>
    </w:p>
    <w:p w14:paraId="16DEF7A4" w14:textId="77777777" w:rsidR="007E1B33" w:rsidRDefault="007E1B33">
      <w:pPr>
        <w:rPr>
          <w:b/>
          <w:bCs/>
          <w:lang w:val="en-GB"/>
        </w:rPr>
      </w:pPr>
    </w:p>
    <w:p w14:paraId="02CF1A09" w14:textId="77777777" w:rsidR="007E1B33" w:rsidRDefault="007E1B33">
      <w:pPr>
        <w:rPr>
          <w:b/>
          <w:bCs/>
          <w:lang w:val="en-GB"/>
        </w:rPr>
      </w:pPr>
      <w:r>
        <w:rPr>
          <w:sz w:val="22"/>
          <w:szCs w:val="22"/>
          <w:lang w:val="en-GB"/>
        </w:rPr>
        <w:t>3 to 10 words or phrases (Times or Helvetica, size 11 or 12 only).As for “</w:t>
      </w:r>
      <w:r>
        <w:rPr>
          <w:b/>
          <w:bCs/>
          <w:sz w:val="22"/>
          <w:szCs w:val="22"/>
          <w:lang w:val="en-GB"/>
        </w:rPr>
        <w:t>SUMMARY</w:t>
      </w:r>
      <w:r>
        <w:rPr>
          <w:sz w:val="22"/>
          <w:szCs w:val="22"/>
          <w:lang w:val="en-GB"/>
        </w:rPr>
        <w:t>”, please keep the title “</w:t>
      </w:r>
      <w:r>
        <w:rPr>
          <w:b/>
          <w:bCs/>
          <w:sz w:val="22"/>
          <w:szCs w:val="22"/>
          <w:lang w:val="en-GB"/>
        </w:rPr>
        <w:t>KEYWORDS</w:t>
      </w:r>
      <w:r>
        <w:rPr>
          <w:sz w:val="22"/>
          <w:szCs w:val="22"/>
          <w:lang w:val="en-GB"/>
        </w:rPr>
        <w:t>”.</w:t>
      </w:r>
    </w:p>
    <w:p w14:paraId="5E267B5F" w14:textId="77777777" w:rsidR="007E1B33" w:rsidRDefault="007E1B3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  <w:r>
        <w:rPr>
          <w:sz w:val="22"/>
          <w:szCs w:val="22"/>
          <w:lang w:val="en-GB"/>
        </w:rPr>
        <w:lastRenderedPageBreak/>
        <w:t xml:space="preserve">All pages after title page must start from this line, i.e. 1” (2, 5 cm) margin from the top (Times or Helvetica, size 11 or 12). Pages will be automatically numbered. </w:t>
      </w:r>
    </w:p>
    <w:p w14:paraId="0557DCE2" w14:textId="77777777" w:rsidR="007E1B33" w:rsidRDefault="007E1B33">
      <w:pPr>
        <w:rPr>
          <w:lang w:val="en-GB"/>
        </w:rPr>
        <w:sectPr w:rsidR="007E1B33" w:rsidSect="00ED020F">
          <w:headerReference w:type="default" r:id="rId10"/>
          <w:footerReference w:type="default" r:id="rId11"/>
          <w:type w:val="continuous"/>
          <w:pgSz w:w="11906" w:h="16838" w:code="9"/>
          <w:pgMar w:top="1417" w:right="1417" w:bottom="1417" w:left="1417" w:header="227" w:footer="709" w:gutter="0"/>
          <w:pgNumType w:start="0"/>
          <w:cols w:space="708"/>
          <w:titlePg/>
          <w:docGrid w:linePitch="360"/>
        </w:sectPr>
      </w:pPr>
    </w:p>
    <w:p w14:paraId="16C18DC4" w14:textId="77777777" w:rsidR="007E1B33" w:rsidRPr="008868F0" w:rsidRDefault="007E1B33">
      <w:pPr>
        <w:rPr>
          <w:b/>
          <w:bCs/>
          <w:sz w:val="22"/>
          <w:lang w:val="en-GB"/>
        </w:rPr>
      </w:pPr>
      <w:r w:rsidRPr="008868F0">
        <w:rPr>
          <w:b/>
          <w:bCs/>
          <w:sz w:val="22"/>
          <w:lang w:val="en-GB"/>
        </w:rPr>
        <w:lastRenderedPageBreak/>
        <w:t>Paper Cont’d</w:t>
      </w:r>
    </w:p>
    <w:p w14:paraId="1A684C81" w14:textId="77777777" w:rsidR="007E1B33" w:rsidRPr="00A740B3" w:rsidRDefault="007E1B33">
      <w:pPr>
        <w:rPr>
          <w:b/>
          <w:bCs/>
          <w:sz w:val="22"/>
          <w:lang w:val="en-GB"/>
        </w:rPr>
      </w:pPr>
    </w:p>
    <w:p w14:paraId="2E4BC276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2B6FFB4A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0208183C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0B965AD1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2226AD11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40CA24EE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25F79F28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27A197DA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7D4B4342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4B603C9A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4601C313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4CA595A8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076B1B23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32FCBDAC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25052C8E" w14:textId="77777777" w:rsidR="007E1B33" w:rsidRPr="00A740B3" w:rsidRDefault="007E1B33">
      <w:pPr>
        <w:rPr>
          <w:b/>
          <w:bCs/>
          <w:sz w:val="22"/>
          <w:lang w:val="en-GB"/>
        </w:rPr>
      </w:pPr>
      <w:r w:rsidRPr="00A740B3">
        <w:rPr>
          <w:rFonts w:ascii="Agency FB" w:hAnsi="Agency FB"/>
          <w:b/>
          <w:bCs/>
          <w:sz w:val="22"/>
          <w:lang w:val="en-GB"/>
        </w:rPr>
        <w:t>—</w:t>
      </w:r>
    </w:p>
    <w:p w14:paraId="528AF87C" w14:textId="77777777" w:rsidR="007E1B33" w:rsidRPr="00A740B3" w:rsidRDefault="007E1B33">
      <w:pPr>
        <w:rPr>
          <w:b/>
          <w:bCs/>
          <w:sz w:val="22"/>
          <w:lang w:val="en-GB"/>
        </w:rPr>
      </w:pPr>
    </w:p>
    <w:p w14:paraId="386B9007" w14:textId="77777777" w:rsidR="007E1B33" w:rsidRPr="008868F0" w:rsidRDefault="007E1B33">
      <w:pPr>
        <w:rPr>
          <w:b/>
          <w:bCs/>
          <w:sz w:val="22"/>
          <w:lang w:val="en-GB"/>
        </w:rPr>
      </w:pPr>
      <w:r w:rsidRPr="008868F0">
        <w:rPr>
          <w:b/>
          <w:bCs/>
          <w:sz w:val="22"/>
          <w:lang w:val="en-GB"/>
        </w:rPr>
        <w:t>End of text</w:t>
      </w:r>
    </w:p>
    <w:p w14:paraId="1181345D" w14:textId="77777777" w:rsidR="007E1B33" w:rsidRPr="008868F0" w:rsidRDefault="007E1B33">
      <w:pPr>
        <w:rPr>
          <w:b/>
          <w:bCs/>
          <w:sz w:val="22"/>
          <w:lang w:val="en-GB"/>
        </w:rPr>
      </w:pPr>
    </w:p>
    <w:p w14:paraId="24C282C4" w14:textId="77777777" w:rsidR="007E1B33" w:rsidRPr="00A740B3" w:rsidRDefault="007E1B33">
      <w:pPr>
        <w:rPr>
          <w:rFonts w:ascii="Arial" w:hAnsi="Arial" w:cs="Arial"/>
          <w:b/>
          <w:bCs/>
          <w:sz w:val="22"/>
          <w:lang w:val="en-GB"/>
        </w:rPr>
      </w:pPr>
    </w:p>
    <w:p w14:paraId="551F6EC5" w14:textId="77777777" w:rsidR="007E1B33" w:rsidRPr="008868F0" w:rsidRDefault="007E1B33">
      <w:pPr>
        <w:rPr>
          <w:sz w:val="21"/>
          <w:lang w:val="en-GB"/>
        </w:rPr>
      </w:pPr>
      <w:r w:rsidRPr="008868F0">
        <w:rPr>
          <w:b/>
          <w:bCs/>
          <w:sz w:val="22"/>
          <w:lang w:val="en-GB"/>
        </w:rPr>
        <w:t>BIBLIOGRAPHY</w:t>
      </w:r>
    </w:p>
    <w:p w14:paraId="31E9660A" w14:textId="77777777" w:rsidR="007E1B33" w:rsidRPr="00A740B3" w:rsidRDefault="007E1B33">
      <w:pPr>
        <w:rPr>
          <w:rFonts w:ascii="Arial" w:hAnsi="Arial" w:cs="Arial"/>
          <w:sz w:val="22"/>
          <w:lang w:val="en-GB"/>
        </w:rPr>
      </w:pPr>
    </w:p>
    <w:p w14:paraId="61FC6BBE" w14:textId="77777777" w:rsidR="007E1B33" w:rsidRDefault="007E1B3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Type here the bibliography at the end of your text, according to this presentation (see sample references below). Font to be used is always Times or Helvetica 11 or 12.</w:t>
      </w:r>
    </w:p>
    <w:p w14:paraId="2BBE3742" w14:textId="77777777" w:rsidR="008E12C7" w:rsidRDefault="008E12C7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For instance:</w:t>
      </w:r>
    </w:p>
    <w:p w14:paraId="1AB9C34A" w14:textId="77777777" w:rsidR="00157058" w:rsidRPr="00157058" w:rsidRDefault="007E1B33" w:rsidP="00157058">
      <w:pPr>
        <w:snapToGrid w:val="0"/>
        <w:rPr>
          <w:rFonts w:eastAsia="游明朝"/>
          <w:kern w:val="2"/>
          <w:sz w:val="21"/>
          <w:szCs w:val="22"/>
          <w:lang w:val="en-GB" w:eastAsia="ja-JP"/>
          <w14:ligatures w14:val="standardContextual"/>
        </w:rPr>
      </w:pPr>
      <w:r>
        <w:rPr>
          <w:lang w:val="en-GB"/>
        </w:rPr>
        <w:t xml:space="preserve"> </w:t>
      </w:r>
    </w:p>
    <w:p w14:paraId="6385BA02" w14:textId="77777777" w:rsidR="00157058" w:rsidRPr="00157058" w:rsidRDefault="00157058" w:rsidP="00157058">
      <w:pPr>
        <w:widowControl w:val="0"/>
        <w:snapToGrid w:val="0"/>
        <w:ind w:left="567" w:hangingChars="270" w:hanging="567"/>
        <w:jc w:val="both"/>
        <w:rPr>
          <w:rFonts w:ascii="游明朝" w:eastAsia="游明朝" w:hAnsi="游明朝"/>
          <w:kern w:val="2"/>
          <w:sz w:val="21"/>
          <w:szCs w:val="22"/>
          <w:lang w:val="es-MX" w:eastAsia="ja-JP"/>
          <w14:ligatures w14:val="standardContextual"/>
        </w:rPr>
      </w:pPr>
      <w:r w:rsidRPr="00157058">
        <w:rPr>
          <w:rFonts w:eastAsia="游明朝"/>
          <w:kern w:val="2"/>
          <w:sz w:val="21"/>
          <w:szCs w:val="22"/>
          <w:lang w:val="en-GB" w:eastAsia="ja-JP"/>
          <w14:ligatures w14:val="standardContextual"/>
        </w:rPr>
        <w:t xml:space="preserve">[1]   </w:t>
      </w:r>
      <w:bookmarkStart w:id="0" w:name="_Ref514646764"/>
      <w:r w:rsidRPr="00157058">
        <w:rPr>
          <w:rFonts w:eastAsia="游明朝"/>
          <w:kern w:val="2"/>
          <w:sz w:val="21"/>
          <w:szCs w:val="22"/>
          <w:lang w:val="es-MX" w:eastAsia="ja-JP"/>
          <w14:ligatures w14:val="standardContextual"/>
        </w:rPr>
        <w:t>Working Group SC 22-12 CIGRE. “The thermal behaviour of overhead conductors Section 1 and 2 Mathematical model for evaluation of conductor temperature in the steady state and the application thereof” (Electra number 144 October 1992 pages 107-125</w:t>
      </w:r>
      <w:bookmarkEnd w:id="0"/>
      <w:r w:rsidRPr="00157058">
        <w:rPr>
          <w:rFonts w:eastAsia="游明朝"/>
          <w:kern w:val="2"/>
          <w:sz w:val="21"/>
          <w:szCs w:val="22"/>
          <w:lang w:val="es-MX" w:eastAsia="ja-JP"/>
          <w14:ligatures w14:val="standardContextual"/>
        </w:rPr>
        <w:t>)</w:t>
      </w:r>
    </w:p>
    <w:p w14:paraId="1C3DCD8C" w14:textId="77777777" w:rsidR="00157058" w:rsidRPr="00157058" w:rsidRDefault="00157058" w:rsidP="00157058">
      <w:pPr>
        <w:widowControl w:val="0"/>
        <w:tabs>
          <w:tab w:val="center" w:pos="4252"/>
          <w:tab w:val="right" w:pos="8504"/>
        </w:tabs>
        <w:snapToGrid w:val="0"/>
        <w:ind w:left="543" w:hanging="543"/>
        <w:jc w:val="both"/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</w:pPr>
      <w:r w:rsidRPr="00157058"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  <w:t>[2]</w:t>
      </w:r>
      <w:r w:rsidRPr="00157058"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  <w:tab/>
      </w:r>
      <w:bookmarkStart w:id="1" w:name="_Ref58660575"/>
      <w:r w:rsidRPr="00157058">
        <w:rPr>
          <w:rFonts w:eastAsia="游明朝"/>
          <w:kern w:val="2"/>
          <w:sz w:val="22"/>
          <w:szCs w:val="22"/>
          <w:lang w:val="en-GB" w:eastAsia="ja-JP"/>
          <w14:ligatures w14:val="standardContextual"/>
        </w:rPr>
        <w:t xml:space="preserve">T. </w:t>
      </w:r>
      <w:proofErr w:type="spellStart"/>
      <w:r w:rsidRPr="00157058">
        <w:rPr>
          <w:rFonts w:eastAsia="游明朝"/>
          <w:kern w:val="2"/>
          <w:sz w:val="22"/>
          <w:szCs w:val="22"/>
          <w:lang w:val="en-GB" w:eastAsia="ja-JP"/>
          <w14:ligatures w14:val="standardContextual"/>
        </w:rPr>
        <w:t>Seppa</w:t>
      </w:r>
      <w:proofErr w:type="spellEnd"/>
      <w:r w:rsidRPr="00157058">
        <w:rPr>
          <w:rFonts w:eastAsia="游明朝"/>
          <w:kern w:val="2"/>
          <w:sz w:val="22"/>
          <w:szCs w:val="22"/>
          <w:lang w:val="en-GB" w:eastAsia="ja-JP"/>
          <w14:ligatures w14:val="standardContextual"/>
        </w:rPr>
        <w:t xml:space="preserve"> “Fried Wire?” (Public Utilities Fortnightly, December 2003, pages 39-41)</w:t>
      </w:r>
      <w:bookmarkEnd w:id="1"/>
    </w:p>
    <w:p w14:paraId="0A034024" w14:textId="77777777" w:rsidR="00157058" w:rsidRPr="00157058" w:rsidRDefault="00157058" w:rsidP="00157058">
      <w:pPr>
        <w:widowControl w:val="0"/>
        <w:tabs>
          <w:tab w:val="center" w:pos="4252"/>
          <w:tab w:val="right" w:pos="8504"/>
        </w:tabs>
        <w:snapToGrid w:val="0"/>
        <w:ind w:left="543" w:hanging="543"/>
        <w:jc w:val="both"/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</w:pPr>
      <w:r w:rsidRPr="00157058"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  <w:t>[3]</w:t>
      </w:r>
      <w:r w:rsidRPr="00157058"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  <w:tab/>
        <w:t>Prospectiva del Sector Eléctrico 2002-2011. (Secretaría de Energía. Mexico, 2002).</w:t>
      </w:r>
    </w:p>
    <w:p w14:paraId="39C0551C" w14:textId="77777777" w:rsidR="00157058" w:rsidRPr="00157058" w:rsidRDefault="00157058" w:rsidP="00157058">
      <w:pPr>
        <w:widowControl w:val="0"/>
        <w:tabs>
          <w:tab w:val="center" w:pos="4252"/>
          <w:tab w:val="right" w:pos="8504"/>
        </w:tabs>
        <w:snapToGrid w:val="0"/>
        <w:ind w:left="543" w:hanging="543"/>
        <w:jc w:val="both"/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</w:pPr>
      <w:r w:rsidRPr="00157058"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  <w:t>[4]</w:t>
      </w:r>
      <w:r w:rsidRPr="00157058">
        <w:rPr>
          <w:rFonts w:eastAsia="游明朝"/>
          <w:kern w:val="2"/>
          <w:sz w:val="22"/>
          <w:szCs w:val="22"/>
          <w:lang w:val="es-MX" w:eastAsia="ja-JP"/>
          <w14:ligatures w14:val="standardContextual"/>
        </w:rPr>
        <w:tab/>
        <w:t>Resolución sobre las Modificaciones a la Metodología para la Determinación de los Cargos por Servicio de Transmisión de Energía Eléctrica. (Diario Oficial de la Federación. Jueves 23 de Diciembre de 1999).</w:t>
      </w:r>
    </w:p>
    <w:p w14:paraId="1AEAE4EE" w14:textId="42F70CFB" w:rsidR="007C7518" w:rsidRDefault="007C7518" w:rsidP="00157058">
      <w:pPr>
        <w:rPr>
          <w:lang w:val="en-GB"/>
        </w:rPr>
      </w:pPr>
      <w:bookmarkStart w:id="2" w:name="_GoBack"/>
      <w:bookmarkEnd w:id="2"/>
    </w:p>
    <w:sectPr w:rsidR="007C7518" w:rsidSect="007C7518">
      <w:pgSz w:w="11906" w:h="16838" w:code="9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0734B" w14:textId="77777777" w:rsidR="00A973AF" w:rsidRDefault="00A973AF">
      <w:r>
        <w:separator/>
      </w:r>
    </w:p>
  </w:endnote>
  <w:endnote w:type="continuationSeparator" w:id="0">
    <w:p w14:paraId="6DC6DB92" w14:textId="77777777" w:rsidR="00A973AF" w:rsidRDefault="00A9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86CB" w14:textId="77777777" w:rsidR="007E1B33" w:rsidRPr="00000A29" w:rsidRDefault="007E1B33">
    <w:pPr>
      <w:pStyle w:val="a6"/>
      <w:rPr>
        <w:b/>
        <w:lang w:val="en-GB"/>
      </w:rPr>
    </w:pPr>
  </w:p>
  <w:p w14:paraId="63BFF169" w14:textId="77777777" w:rsidR="007E1B33" w:rsidRDefault="007E1B33">
    <w:pPr>
      <w:pStyle w:val="a6"/>
      <w:rPr>
        <w:lang w:val="en-GB"/>
      </w:rPr>
    </w:pPr>
  </w:p>
  <w:p w14:paraId="559D36EA" w14:textId="77777777" w:rsidR="007E1B33" w:rsidRPr="00AA2CB9" w:rsidRDefault="007E1B33">
    <w:pPr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717A7" w14:textId="569480A4" w:rsidR="007E1B33" w:rsidRDefault="007E1B33">
    <w:pPr>
      <w:pStyle w:val="a6"/>
      <w:rPr>
        <w:rStyle w:val="a7"/>
      </w:rPr>
    </w:pPr>
    <w:r>
      <w:tab/>
    </w:r>
    <w:r>
      <w:tab/>
    </w:r>
    <w:r w:rsidR="00B121C4">
      <w:rPr>
        <w:rStyle w:val="a7"/>
      </w:rPr>
      <w:fldChar w:fldCharType="begin"/>
    </w:r>
    <w:r>
      <w:rPr>
        <w:rStyle w:val="a7"/>
      </w:rPr>
      <w:instrText xml:space="preserve"> PAGE </w:instrText>
    </w:r>
    <w:r w:rsidR="00B121C4">
      <w:rPr>
        <w:rStyle w:val="a7"/>
      </w:rPr>
      <w:fldChar w:fldCharType="separate"/>
    </w:r>
    <w:r w:rsidR="00157058">
      <w:rPr>
        <w:rStyle w:val="a7"/>
        <w:noProof/>
      </w:rPr>
      <w:t>1</w:t>
    </w:r>
    <w:r w:rsidR="00B121C4">
      <w:rPr>
        <w:rStyle w:val="a7"/>
      </w:rPr>
      <w:fldChar w:fldCharType="end"/>
    </w:r>
  </w:p>
  <w:p w14:paraId="58932075" w14:textId="77777777" w:rsidR="007E1B33" w:rsidRDefault="007E1B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9CE16" w14:textId="77777777" w:rsidR="00A973AF" w:rsidRDefault="00A973AF">
      <w:r>
        <w:separator/>
      </w:r>
    </w:p>
  </w:footnote>
  <w:footnote w:type="continuationSeparator" w:id="0">
    <w:p w14:paraId="30AC8057" w14:textId="77777777" w:rsidR="00A973AF" w:rsidRDefault="00A9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8148C" w14:textId="77777777" w:rsidR="007C7518" w:rsidRPr="008A017E" w:rsidRDefault="007C7518" w:rsidP="007C7518">
    <w:pPr>
      <w:pStyle w:val="a4"/>
      <w:wordWrap w:val="0"/>
      <w:ind w:right="240"/>
      <w:jc w:val="right"/>
      <w:rPr>
        <w:b/>
        <w:color w:val="008000"/>
        <w:lang w:eastAsia="ja-JP"/>
      </w:rPr>
    </w:pPr>
    <w:r>
      <w:rPr>
        <w:rFonts w:hint="eastAsia"/>
        <w:lang w:eastAsia="ja-JP"/>
      </w:rPr>
      <w:t xml:space="preserve">　　</w:t>
    </w:r>
    <w:r w:rsidRPr="008A017E">
      <w:rPr>
        <w:rFonts w:hint="eastAsia"/>
        <w:b/>
        <w:color w:val="008000"/>
        <w:lang w:eastAsia="ja-JP"/>
      </w:rPr>
      <w:t xml:space="preserve">CIGRE </w:t>
    </w:r>
    <w:r w:rsidRPr="008A017E">
      <w:rPr>
        <w:b/>
        <w:color w:val="008000"/>
        <w:lang w:eastAsia="ja-JP"/>
      </w:rPr>
      <w:t>SC B5 2025 Osaka Colloquium</w:t>
    </w:r>
  </w:p>
  <w:p w14:paraId="2E690BAA" w14:textId="77777777" w:rsidR="007C7518" w:rsidRPr="008A017E" w:rsidRDefault="007C7518" w:rsidP="007C7518">
    <w:pPr>
      <w:pStyle w:val="a4"/>
      <w:wordWrap w:val="0"/>
      <w:ind w:right="240"/>
      <w:jc w:val="right"/>
      <w:rPr>
        <w:b/>
        <w:color w:val="008000"/>
        <w:lang w:eastAsia="ja-JP"/>
      </w:rPr>
    </w:pPr>
    <w:r w:rsidRPr="008A017E">
      <w:rPr>
        <w:rFonts w:hint="eastAsia"/>
        <w:b/>
        <w:color w:val="008000"/>
        <w:lang w:eastAsia="ja-JP"/>
      </w:rPr>
      <w:t xml:space="preserve">30th </w:t>
    </w:r>
    <w:r w:rsidRPr="008A017E">
      <w:rPr>
        <w:b/>
        <w:color w:val="008000"/>
        <w:lang w:eastAsia="ja-JP"/>
      </w:rPr>
      <w:t>June – 6th July 2025</w:t>
    </w:r>
  </w:p>
  <w:p w14:paraId="0EF14A35" w14:textId="77777777" w:rsidR="007C7518" w:rsidRPr="008A017E" w:rsidRDefault="007C7518" w:rsidP="007C7518">
    <w:pPr>
      <w:pStyle w:val="a4"/>
      <w:wordWrap w:val="0"/>
      <w:ind w:right="240"/>
      <w:jc w:val="right"/>
      <w:rPr>
        <w:b/>
        <w:color w:val="008000"/>
        <w:lang w:eastAsia="ja-JP"/>
      </w:rPr>
    </w:pPr>
    <w:r w:rsidRPr="008A017E">
      <w:rPr>
        <w:b/>
        <w:color w:val="008000"/>
        <w:lang w:eastAsia="ja-JP"/>
      </w:rPr>
      <w:t>Osaka, Japan</w:t>
    </w:r>
  </w:p>
  <w:p w14:paraId="1B8D78AB" w14:textId="62D1B66A" w:rsidR="007C7518" w:rsidRDefault="007C7518" w:rsidP="007C7518">
    <w:pPr>
      <w:pStyle w:val="a4"/>
      <w:ind w:right="7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7A4F" w14:textId="42258740" w:rsidR="00ED020F" w:rsidRPr="008A017E" w:rsidRDefault="00ED020F" w:rsidP="00ED020F">
    <w:pPr>
      <w:pStyle w:val="a4"/>
      <w:wordWrap w:val="0"/>
      <w:ind w:right="240"/>
      <w:jc w:val="right"/>
      <w:rPr>
        <w:b/>
        <w:color w:val="008000"/>
        <w:lang w:eastAsia="ja-JP"/>
      </w:rPr>
    </w:pPr>
    <w:r>
      <w:rPr>
        <w:rFonts w:hint="eastAsia"/>
        <w:lang w:eastAsia="ja-JP"/>
      </w:rPr>
      <w:t xml:space="preserve">　</w:t>
    </w:r>
  </w:p>
  <w:p w14:paraId="7C68F041" w14:textId="77777777" w:rsidR="00ED020F" w:rsidRDefault="00ED020F" w:rsidP="007C7518">
    <w:pPr>
      <w:pStyle w:val="a4"/>
      <w:ind w:righ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E22AE"/>
    <w:multiLevelType w:val="hybridMultilevel"/>
    <w:tmpl w:val="5BC4F462"/>
    <w:lvl w:ilvl="0" w:tplc="9C0AC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s-MX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9"/>
    <w:rsid w:val="00000A29"/>
    <w:rsid w:val="00000DCA"/>
    <w:rsid w:val="000731EB"/>
    <w:rsid w:val="000751C8"/>
    <w:rsid w:val="000E3F8A"/>
    <w:rsid w:val="00102425"/>
    <w:rsid w:val="00104BD8"/>
    <w:rsid w:val="00157058"/>
    <w:rsid w:val="00180799"/>
    <w:rsid w:val="001B6DCA"/>
    <w:rsid w:val="00207D81"/>
    <w:rsid w:val="00230AD0"/>
    <w:rsid w:val="0023317E"/>
    <w:rsid w:val="00237D42"/>
    <w:rsid w:val="002409AC"/>
    <w:rsid w:val="00260C02"/>
    <w:rsid w:val="002B5BCE"/>
    <w:rsid w:val="002C6DC9"/>
    <w:rsid w:val="00302FA5"/>
    <w:rsid w:val="00326C4C"/>
    <w:rsid w:val="003809D4"/>
    <w:rsid w:val="003949E6"/>
    <w:rsid w:val="003C6288"/>
    <w:rsid w:val="003D60B1"/>
    <w:rsid w:val="003E51B4"/>
    <w:rsid w:val="00422CE6"/>
    <w:rsid w:val="00466BAF"/>
    <w:rsid w:val="004B7990"/>
    <w:rsid w:val="004E2D5D"/>
    <w:rsid w:val="00502332"/>
    <w:rsid w:val="00542B30"/>
    <w:rsid w:val="00560006"/>
    <w:rsid w:val="005A2E97"/>
    <w:rsid w:val="005A7A64"/>
    <w:rsid w:val="005D52B7"/>
    <w:rsid w:val="006049A2"/>
    <w:rsid w:val="006253B5"/>
    <w:rsid w:val="00657104"/>
    <w:rsid w:val="006A3E27"/>
    <w:rsid w:val="006B7BEE"/>
    <w:rsid w:val="006D4B8A"/>
    <w:rsid w:val="007166A4"/>
    <w:rsid w:val="0075359F"/>
    <w:rsid w:val="00765B86"/>
    <w:rsid w:val="007B6463"/>
    <w:rsid w:val="007C7163"/>
    <w:rsid w:val="007C7518"/>
    <w:rsid w:val="007E1B33"/>
    <w:rsid w:val="00871838"/>
    <w:rsid w:val="0088139D"/>
    <w:rsid w:val="008868F0"/>
    <w:rsid w:val="008A0BEF"/>
    <w:rsid w:val="008E12C7"/>
    <w:rsid w:val="0090713E"/>
    <w:rsid w:val="00930AAD"/>
    <w:rsid w:val="00933688"/>
    <w:rsid w:val="00936E35"/>
    <w:rsid w:val="00937249"/>
    <w:rsid w:val="00994A26"/>
    <w:rsid w:val="009A3940"/>
    <w:rsid w:val="00A25E91"/>
    <w:rsid w:val="00A40E3E"/>
    <w:rsid w:val="00A53C63"/>
    <w:rsid w:val="00A64141"/>
    <w:rsid w:val="00A740B3"/>
    <w:rsid w:val="00A81155"/>
    <w:rsid w:val="00A829EF"/>
    <w:rsid w:val="00A838F7"/>
    <w:rsid w:val="00A973AF"/>
    <w:rsid w:val="00AA2CB9"/>
    <w:rsid w:val="00AB55D1"/>
    <w:rsid w:val="00AC5805"/>
    <w:rsid w:val="00AF1C74"/>
    <w:rsid w:val="00B121C4"/>
    <w:rsid w:val="00B3034B"/>
    <w:rsid w:val="00BE1D77"/>
    <w:rsid w:val="00BE4978"/>
    <w:rsid w:val="00C04238"/>
    <w:rsid w:val="00C07302"/>
    <w:rsid w:val="00C27A09"/>
    <w:rsid w:val="00C37A97"/>
    <w:rsid w:val="00C407F8"/>
    <w:rsid w:val="00C44E68"/>
    <w:rsid w:val="00C614CE"/>
    <w:rsid w:val="00C9288C"/>
    <w:rsid w:val="00CB0C84"/>
    <w:rsid w:val="00CB6D7B"/>
    <w:rsid w:val="00CD4826"/>
    <w:rsid w:val="00D6140E"/>
    <w:rsid w:val="00DB6D98"/>
    <w:rsid w:val="00E5085D"/>
    <w:rsid w:val="00EA77E6"/>
    <w:rsid w:val="00EB3C77"/>
    <w:rsid w:val="00ED020F"/>
    <w:rsid w:val="00EF0F88"/>
    <w:rsid w:val="00F11B43"/>
    <w:rsid w:val="00FC5BFA"/>
    <w:rsid w:val="00FD01BF"/>
    <w:rsid w:val="00FD2E6E"/>
    <w:rsid w:val="00FE45CE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2ACEE"/>
  <w15:chartTrackingRefBased/>
  <w15:docId w15:val="{20E5B63E-2FF4-4A9A-8EBA-55550884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88"/>
    <w:rPr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62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C6288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3C6288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3C6288"/>
  </w:style>
  <w:style w:type="paragraph" w:customStyle="1" w:styleId="Reference">
    <w:name w:val="Reference"/>
    <w:basedOn w:val="a"/>
    <w:autoRedefine/>
    <w:rsid w:val="003C6288"/>
    <w:pPr>
      <w:keepNext/>
      <w:ind w:left="540" w:hanging="540"/>
    </w:pPr>
    <w:rPr>
      <w:sz w:val="20"/>
      <w:szCs w:val="20"/>
    </w:rPr>
  </w:style>
  <w:style w:type="character" w:styleId="a8">
    <w:name w:val="Strong"/>
    <w:uiPriority w:val="22"/>
    <w:qFormat/>
    <w:rsid w:val="00EA77E6"/>
    <w:rPr>
      <w:b/>
      <w:bCs/>
    </w:rPr>
  </w:style>
  <w:style w:type="paragraph" w:styleId="2">
    <w:name w:val="Body Text 2"/>
    <w:basedOn w:val="a"/>
    <w:link w:val="20"/>
    <w:rsid w:val="00C04238"/>
    <w:pPr>
      <w:tabs>
        <w:tab w:val="left" w:pos="0"/>
        <w:tab w:val="right" w:pos="10080"/>
      </w:tabs>
      <w:jc w:val="both"/>
    </w:pPr>
    <w:rPr>
      <w:rFonts w:ascii="Geneva" w:hAnsi="Geneva"/>
      <w:sz w:val="20"/>
      <w:szCs w:val="20"/>
    </w:rPr>
  </w:style>
  <w:style w:type="character" w:customStyle="1" w:styleId="20">
    <w:name w:val="本文 2 (文字)"/>
    <w:link w:val="2"/>
    <w:rsid w:val="00C04238"/>
    <w:rPr>
      <w:rFonts w:ascii="Geneva" w:hAnsi="Geneva"/>
      <w:lang w:val="fr-FR" w:eastAsia="fr-FR"/>
    </w:rPr>
  </w:style>
  <w:style w:type="character" w:styleId="a9">
    <w:name w:val="Hyperlink"/>
    <w:uiPriority w:val="99"/>
    <w:semiHidden/>
    <w:unhideWhenUsed/>
    <w:rsid w:val="0023317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23317E"/>
    <w:rPr>
      <w:color w:val="954F72" w:themeColor="followedHyperlink"/>
      <w:u w:val="single"/>
    </w:rPr>
  </w:style>
  <w:style w:type="character" w:customStyle="1" w:styleId="a5">
    <w:name w:val="ヘッダー (文字)"/>
    <w:basedOn w:val="a0"/>
    <w:link w:val="a4"/>
    <w:uiPriority w:val="99"/>
    <w:rsid w:val="007C7518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ourneuf\Bureau\Session%20Papers%20presentation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Session Papers presentation4.dot</Template>
  <TotalTime>40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Type here the title of your Paper</vt:lpstr>
      <vt:lpstr>Type here the title of your Paper</vt:lpstr>
    </vt:vector>
  </TitlesOfParts>
  <Company>Cigré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the title of your Paper</dc:title>
  <dc:subject/>
  <dc:creator>sbourneuf</dc:creator>
  <cp:keywords/>
  <cp:lastModifiedBy>上善 大地</cp:lastModifiedBy>
  <cp:revision>9</cp:revision>
  <cp:lastPrinted>2007-06-01T14:07:00Z</cp:lastPrinted>
  <dcterms:created xsi:type="dcterms:W3CDTF">2024-07-28T13:29:00Z</dcterms:created>
  <dcterms:modified xsi:type="dcterms:W3CDTF">2024-09-10T05:21:00Z</dcterms:modified>
</cp:coreProperties>
</file>